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FC" w:rsidRDefault="00653421">
      <w:bookmarkStart w:id="0" w:name="_GoBack"/>
      <w:bookmarkEnd w:id="0"/>
      <w:r>
        <w:rPr>
          <w:noProof/>
          <w:lang w:val="lt-LT" w:eastAsia="lt-LT"/>
        </w:rPr>
        <w:drawing>
          <wp:inline distT="0" distB="0" distL="0" distR="0" wp14:anchorId="47541A22" wp14:editId="16699860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8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21"/>
    <w:rsid w:val="00653421"/>
    <w:rsid w:val="008B58FC"/>
    <w:rsid w:val="00D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2926A-C94F-44CA-BA54-38BDD394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3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79AF8B2A.dotm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Remigijus</dc:creator>
  <cp:lastModifiedBy>Remigijus Lipkevičius</cp:lastModifiedBy>
  <cp:revision>2</cp:revision>
  <dcterms:created xsi:type="dcterms:W3CDTF">2014-09-11T12:23:00Z</dcterms:created>
  <dcterms:modified xsi:type="dcterms:W3CDTF">2014-09-11T12:23:00Z</dcterms:modified>
</cp:coreProperties>
</file>